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E" w:rsidRDefault="006F7D1E" w:rsidP="00244ACC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5E2A">
        <w:rPr>
          <w:rFonts w:ascii="Times New Roman" w:hAnsi="Times New Roman"/>
          <w:sz w:val="28"/>
          <w:szCs w:val="28"/>
        </w:rPr>
        <w:t>ИНОКОВСКИЙ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6F7D1E" w:rsidRPr="00D2059F" w:rsidRDefault="006F7D1E" w:rsidP="00244ACC">
      <w:pPr>
        <w:tabs>
          <w:tab w:val="left" w:pos="13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КИРСАНОВСКОГО РАЙОНА ТАМБОВСКОЙ ОБЛАСТИ</w:t>
      </w:r>
    </w:p>
    <w:p w:rsidR="006F7D1E" w:rsidRDefault="006F7D1E" w:rsidP="00244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(шестой  созыв – шестьдесят пятое </w:t>
      </w:r>
      <w:r w:rsidRPr="00BC5E2A">
        <w:rPr>
          <w:rFonts w:ascii="Times New Roman" w:hAnsi="Times New Roman"/>
          <w:sz w:val="28"/>
          <w:szCs w:val="28"/>
        </w:rPr>
        <w:t>заседание</w:t>
      </w:r>
      <w:r w:rsidRPr="00D2059F">
        <w:rPr>
          <w:rFonts w:ascii="Times New Roman" w:hAnsi="Times New Roman"/>
          <w:sz w:val="28"/>
          <w:szCs w:val="28"/>
        </w:rPr>
        <w:t>)</w:t>
      </w:r>
    </w:p>
    <w:p w:rsidR="006F7D1E" w:rsidRDefault="006F7D1E" w:rsidP="00244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D1E" w:rsidRPr="00244ACC" w:rsidRDefault="006F7D1E" w:rsidP="00244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ACC">
        <w:rPr>
          <w:rFonts w:ascii="Times New Roman" w:hAnsi="Times New Roman"/>
          <w:sz w:val="28"/>
          <w:szCs w:val="28"/>
        </w:rPr>
        <w:t>РЕШЕНИЕ</w:t>
      </w:r>
    </w:p>
    <w:p w:rsidR="006F7D1E" w:rsidRDefault="006F7D1E" w:rsidP="00244ACC">
      <w:pPr>
        <w:rPr>
          <w:rFonts w:ascii="Times New Roman" w:hAnsi="Times New Roman"/>
          <w:b/>
          <w:sz w:val="28"/>
          <w:szCs w:val="28"/>
        </w:rPr>
      </w:pPr>
    </w:p>
    <w:p w:rsidR="006F7D1E" w:rsidRPr="00244ACC" w:rsidRDefault="006F7D1E" w:rsidP="00244A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16.12.2022</w:t>
      </w:r>
      <w:r w:rsidRPr="00BC5E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C5E2A">
        <w:rPr>
          <w:rFonts w:ascii="Times New Roman" w:hAnsi="Times New Roman"/>
          <w:sz w:val="28"/>
          <w:szCs w:val="28"/>
        </w:rPr>
        <w:t xml:space="preserve">                                      с. Иноковка 1-я  </w:t>
      </w:r>
      <w:r>
        <w:rPr>
          <w:rFonts w:ascii="Times New Roman" w:hAnsi="Times New Roman"/>
          <w:sz w:val="28"/>
          <w:szCs w:val="28"/>
        </w:rPr>
        <w:t xml:space="preserve">                                № 279</w:t>
      </w:r>
    </w:p>
    <w:p w:rsidR="006F7D1E" w:rsidRDefault="006F7D1E" w:rsidP="00244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AD1">
        <w:rPr>
          <w:rFonts w:ascii="Times New Roman" w:hAnsi="Times New Roman"/>
          <w:b/>
          <w:sz w:val="28"/>
          <w:szCs w:val="28"/>
        </w:rPr>
        <w:t>О передаче Контрольно-счетной палате Кирсановского района Тамбовской области полномочий Контрольно-счётного органа сельсовета по осуществлению внешнего муниципального финансового контроля</w:t>
      </w:r>
    </w:p>
    <w:p w:rsidR="006F7D1E" w:rsidRDefault="006F7D1E" w:rsidP="0024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F7D1E" w:rsidRDefault="006F7D1E" w:rsidP="0024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157,264.4, 265 Бюджетного кодекса Российской Федерации, статьями 15,38 Федерального закона от 06.10.2003 №131-ФЗ «Об общих принципах организации местного самоуправления в Российской Федерации», статьями 2,3 Федерального закона от 07.02.2011 №6-ФЗ « Об общих принципах организации и деятельности  контрольно-счетных органов субъектов Российской Федерации и муниципальных образований»,  учитывая заключение постоянной комиссии по бюджету, экономике, социальным вопросам и налогообложению сельского Совета народных депутатов,  </w:t>
      </w:r>
    </w:p>
    <w:p w:rsidR="006F7D1E" w:rsidRDefault="006F7D1E" w:rsidP="0024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E2A">
        <w:rPr>
          <w:rFonts w:ascii="Times New Roman" w:hAnsi="Times New Roman"/>
          <w:sz w:val="28"/>
          <w:szCs w:val="28"/>
        </w:rPr>
        <w:t>Иноковский</w:t>
      </w:r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  <w:r w:rsidRPr="00EE0754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6F7D1E" w:rsidRDefault="006F7D1E" w:rsidP="00244ACC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Дать согласие на передачу  Контрольно-счётной  палате Кирсановского района полномочий контрольно-счетного органа  </w:t>
      </w:r>
      <w:r w:rsidRPr="00BC5E2A">
        <w:rPr>
          <w:rFonts w:ascii="Times New Roman" w:hAnsi="Times New Roman"/>
          <w:sz w:val="28"/>
          <w:szCs w:val="28"/>
        </w:rPr>
        <w:t>Иноковского</w:t>
      </w:r>
      <w:r>
        <w:rPr>
          <w:rFonts w:ascii="Times New Roman" w:hAnsi="Times New Roman"/>
          <w:sz w:val="28"/>
          <w:szCs w:val="28"/>
        </w:rPr>
        <w:t xml:space="preserve"> сельсовета Кирсановского района  по осуществлению внешнего муниципального контроля с </w:t>
      </w:r>
      <w:r w:rsidRPr="0023284D">
        <w:rPr>
          <w:rFonts w:ascii="Times New Roman" w:hAnsi="Times New Roman"/>
          <w:sz w:val="28"/>
          <w:szCs w:val="28"/>
        </w:rPr>
        <w:t>01.01.2023г. по 31.12.2025г</w:t>
      </w:r>
      <w:r>
        <w:rPr>
          <w:rFonts w:ascii="Times New Roman" w:hAnsi="Times New Roman"/>
          <w:sz w:val="28"/>
          <w:szCs w:val="28"/>
        </w:rPr>
        <w:t>.</w:t>
      </w:r>
    </w:p>
    <w:p w:rsidR="006F7D1E" w:rsidRDefault="006F7D1E" w:rsidP="00244ACC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утратившим силу решение от 24.07.2020г № 131 «О передаче Контрольно-счетной палате Кирсановского района Тамбовской области полномочий Контрольно-счетного органа </w:t>
      </w:r>
      <w:r w:rsidRPr="00BC5E2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контроля».   </w:t>
      </w:r>
    </w:p>
    <w:p w:rsidR="006F7D1E" w:rsidRDefault="006F7D1E" w:rsidP="00244ACC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E0754">
        <w:rPr>
          <w:rFonts w:ascii="Times New Roman" w:hAnsi="Times New Roman"/>
          <w:sz w:val="28"/>
          <w:szCs w:val="28"/>
        </w:rPr>
        <w:t>Настоящее Решение вступае</w:t>
      </w:r>
      <w:r>
        <w:rPr>
          <w:rFonts w:ascii="Times New Roman" w:hAnsi="Times New Roman"/>
          <w:sz w:val="28"/>
          <w:szCs w:val="28"/>
        </w:rPr>
        <w:t>т в силу с момента его опубликования.</w:t>
      </w:r>
    </w:p>
    <w:p w:rsidR="006F7D1E" w:rsidRPr="00244ACC" w:rsidRDefault="006F7D1E" w:rsidP="00244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4ACC">
        <w:rPr>
          <w:rFonts w:ascii="Times New Roman" w:hAnsi="Times New Roman"/>
          <w:sz w:val="28"/>
          <w:szCs w:val="28"/>
        </w:rPr>
        <w:t xml:space="preserve">. Опубликовать настоящее решение в печатном средстве массовой информации </w:t>
      </w:r>
      <w:r w:rsidRPr="00BC5E2A">
        <w:rPr>
          <w:rFonts w:ascii="Times New Roman" w:hAnsi="Times New Roman"/>
          <w:sz w:val="28"/>
          <w:szCs w:val="28"/>
        </w:rPr>
        <w:t>Иноковского сельсовета «Вестник местного самоуправления»</w:t>
      </w:r>
      <w:r w:rsidRPr="00244ACC">
        <w:rPr>
          <w:rFonts w:ascii="Times New Roman" w:hAnsi="Times New Roman"/>
          <w:sz w:val="28"/>
          <w:szCs w:val="28"/>
        </w:rPr>
        <w:t xml:space="preserve"> и разместить  на официальном сайте администрации Кирсановского района в сети Интернет на странице </w:t>
      </w:r>
      <w:r w:rsidRPr="00BC5E2A">
        <w:rPr>
          <w:rFonts w:ascii="Times New Roman" w:hAnsi="Times New Roman"/>
          <w:sz w:val="28"/>
          <w:szCs w:val="28"/>
        </w:rPr>
        <w:t>Иноковского сельсовета</w:t>
      </w:r>
      <w:r w:rsidRPr="00244ACC">
        <w:rPr>
          <w:rFonts w:ascii="Times New Roman" w:hAnsi="Times New Roman"/>
          <w:sz w:val="28"/>
          <w:szCs w:val="28"/>
        </w:rPr>
        <w:t>.</w:t>
      </w:r>
    </w:p>
    <w:p w:rsidR="006F7D1E" w:rsidRDefault="006F7D1E" w:rsidP="00244ACC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Pr="00D2059F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Pr="00D2059F">
        <w:rPr>
          <w:rFonts w:ascii="Times New Roman" w:hAnsi="Times New Roman"/>
          <w:sz w:val="28"/>
          <w:szCs w:val="28"/>
        </w:rPr>
        <w:t xml:space="preserve">ешения возложить на постоянную комиссию по бюджету, экономике, </w:t>
      </w:r>
      <w:r w:rsidRPr="00BC5E2A">
        <w:rPr>
          <w:rFonts w:ascii="Times New Roman" w:hAnsi="Times New Roman"/>
          <w:sz w:val="28"/>
          <w:szCs w:val="28"/>
        </w:rPr>
        <w:t>социальным вопросам и налогообложению сельского Совет</w:t>
      </w:r>
      <w:r>
        <w:rPr>
          <w:rFonts w:ascii="Times New Roman" w:hAnsi="Times New Roman"/>
          <w:sz w:val="28"/>
          <w:szCs w:val="28"/>
        </w:rPr>
        <w:t>а народных депутатов (С.В.Дедова</w:t>
      </w:r>
      <w:r w:rsidRPr="00BC5E2A">
        <w:rPr>
          <w:rFonts w:ascii="Times New Roman" w:hAnsi="Times New Roman"/>
          <w:sz w:val="28"/>
          <w:szCs w:val="28"/>
        </w:rPr>
        <w:t>).</w:t>
      </w:r>
    </w:p>
    <w:p w:rsidR="006F7D1E" w:rsidRDefault="006F7D1E" w:rsidP="00BF0AD1">
      <w:pPr>
        <w:tabs>
          <w:tab w:val="left" w:pos="660"/>
        </w:tabs>
        <w:rPr>
          <w:rFonts w:ascii="Times New Roman" w:hAnsi="Times New Roman"/>
          <w:sz w:val="28"/>
          <w:szCs w:val="28"/>
        </w:rPr>
      </w:pPr>
    </w:p>
    <w:p w:rsidR="006F7D1E" w:rsidRPr="00D2059F" w:rsidRDefault="006F7D1E" w:rsidP="00BF0AD1">
      <w:pPr>
        <w:tabs>
          <w:tab w:val="left" w:pos="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С.В.Поляков</w:t>
      </w:r>
    </w:p>
    <w:sectPr w:rsidR="006F7D1E" w:rsidRPr="00D2059F" w:rsidSect="00F1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3B"/>
    <w:rsid w:val="000301CE"/>
    <w:rsid w:val="000D46FF"/>
    <w:rsid w:val="000E1BB9"/>
    <w:rsid w:val="00155379"/>
    <w:rsid w:val="0023284D"/>
    <w:rsid w:val="00244ACC"/>
    <w:rsid w:val="002D0462"/>
    <w:rsid w:val="00375D92"/>
    <w:rsid w:val="00376EA7"/>
    <w:rsid w:val="004071EF"/>
    <w:rsid w:val="00442D43"/>
    <w:rsid w:val="00453819"/>
    <w:rsid w:val="00497F3B"/>
    <w:rsid w:val="00522996"/>
    <w:rsid w:val="005462CD"/>
    <w:rsid w:val="005821B9"/>
    <w:rsid w:val="00583553"/>
    <w:rsid w:val="005F716C"/>
    <w:rsid w:val="006732D5"/>
    <w:rsid w:val="006F1522"/>
    <w:rsid w:val="006F7D1E"/>
    <w:rsid w:val="007079CA"/>
    <w:rsid w:val="00734CD2"/>
    <w:rsid w:val="0075634F"/>
    <w:rsid w:val="00766FB7"/>
    <w:rsid w:val="007A485F"/>
    <w:rsid w:val="007A757E"/>
    <w:rsid w:val="007F2771"/>
    <w:rsid w:val="008459B8"/>
    <w:rsid w:val="00846A8D"/>
    <w:rsid w:val="00860EC6"/>
    <w:rsid w:val="0089260D"/>
    <w:rsid w:val="008F3C54"/>
    <w:rsid w:val="009B5101"/>
    <w:rsid w:val="009D3E73"/>
    <w:rsid w:val="00A10713"/>
    <w:rsid w:val="00A13394"/>
    <w:rsid w:val="00B00DA9"/>
    <w:rsid w:val="00BC5E2A"/>
    <w:rsid w:val="00BF060E"/>
    <w:rsid w:val="00BF0AD1"/>
    <w:rsid w:val="00C4354F"/>
    <w:rsid w:val="00C554C2"/>
    <w:rsid w:val="00C937E3"/>
    <w:rsid w:val="00CE2590"/>
    <w:rsid w:val="00CF76AC"/>
    <w:rsid w:val="00D2059F"/>
    <w:rsid w:val="00D83D25"/>
    <w:rsid w:val="00D87E7C"/>
    <w:rsid w:val="00DB3C79"/>
    <w:rsid w:val="00DF1805"/>
    <w:rsid w:val="00EC426A"/>
    <w:rsid w:val="00EE0754"/>
    <w:rsid w:val="00EF47C5"/>
    <w:rsid w:val="00F15EF0"/>
    <w:rsid w:val="00F71BE6"/>
    <w:rsid w:val="00F71D76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435</TotalTime>
  <Pages>1</Pages>
  <Words>318</Words>
  <Characters>1816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LENOCHKA-PC</dc:creator>
  <cp:keywords/>
  <dc:description/>
  <cp:lastModifiedBy>User</cp:lastModifiedBy>
  <cp:revision>50</cp:revision>
  <cp:lastPrinted>2022-12-22T05:31:00Z</cp:lastPrinted>
  <dcterms:created xsi:type="dcterms:W3CDTF">2018-09-17T18:47:00Z</dcterms:created>
  <dcterms:modified xsi:type="dcterms:W3CDTF">2022-12-22T05:32:00Z</dcterms:modified>
</cp:coreProperties>
</file>