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75" w:rsidRPr="003A3822" w:rsidRDefault="00C03975" w:rsidP="008C5DAE">
      <w:pPr>
        <w:jc w:val="right"/>
        <w:rPr>
          <w:b/>
          <w:sz w:val="32"/>
          <w:szCs w:val="32"/>
          <w:u w:val="single"/>
          <w:lang w:val="ru-RU"/>
        </w:rPr>
      </w:pPr>
      <w:r w:rsidRPr="003A3822">
        <w:rPr>
          <w:b/>
          <w:sz w:val="32"/>
          <w:szCs w:val="32"/>
          <w:u w:val="single"/>
          <w:lang w:val="ru-RU"/>
        </w:rPr>
        <w:t>ПРОЕКТ</w:t>
      </w:r>
    </w:p>
    <w:p w:rsidR="00C03975" w:rsidRDefault="00C03975" w:rsidP="008C5DAE">
      <w:pPr>
        <w:jc w:val="center"/>
        <w:rPr>
          <w:sz w:val="32"/>
          <w:szCs w:val="32"/>
          <w:lang w:val="ru-RU"/>
        </w:rPr>
      </w:pPr>
    </w:p>
    <w:p w:rsidR="00C03975" w:rsidRPr="00430390" w:rsidRDefault="00C03975" w:rsidP="008C5DAE">
      <w:pPr>
        <w:jc w:val="center"/>
        <w:rPr>
          <w:sz w:val="28"/>
          <w:szCs w:val="28"/>
          <w:lang w:val="ru-RU"/>
        </w:rPr>
      </w:pPr>
      <w:r w:rsidRPr="00430390">
        <w:rPr>
          <w:sz w:val="28"/>
          <w:szCs w:val="28"/>
          <w:lang w:val="ru-RU"/>
        </w:rPr>
        <w:t>ИНОКОВСКИЙ СЕЛЬСКИЙ СОВЕТ НАРОДНЫХ ДЕПУТАТОВ</w:t>
      </w:r>
    </w:p>
    <w:p w:rsidR="00C03975" w:rsidRPr="00430390" w:rsidRDefault="00C03975" w:rsidP="008C5DA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КИРСАНОВСКОГО </w:t>
      </w:r>
      <w:r w:rsidRPr="00430390">
        <w:rPr>
          <w:sz w:val="28"/>
          <w:szCs w:val="28"/>
          <w:lang w:val="ru-RU"/>
        </w:rPr>
        <w:t>РАЙОНА ТАМБОВСКОЙ ОБЛАСТИ</w:t>
      </w:r>
    </w:p>
    <w:p w:rsidR="00C03975" w:rsidRDefault="00C03975" w:rsidP="008C5DA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(шестой созыв – _________ заседание)</w:t>
      </w:r>
    </w:p>
    <w:p w:rsidR="00C03975" w:rsidRDefault="00C03975" w:rsidP="008C5DAE">
      <w:pPr>
        <w:rPr>
          <w:lang w:val="ru-RU"/>
        </w:rPr>
      </w:pPr>
    </w:p>
    <w:p w:rsidR="00C03975" w:rsidRPr="00AE6324" w:rsidRDefault="00C03975" w:rsidP="008C5DAE">
      <w:pPr>
        <w:jc w:val="center"/>
        <w:rPr>
          <w:sz w:val="28"/>
          <w:szCs w:val="28"/>
          <w:lang w:val="ru-RU"/>
        </w:rPr>
      </w:pPr>
      <w:r w:rsidRPr="00AE6324">
        <w:rPr>
          <w:sz w:val="28"/>
          <w:szCs w:val="28"/>
          <w:lang w:val="ru-RU"/>
        </w:rPr>
        <w:t>РЕШЕНИЕ</w:t>
      </w:r>
    </w:p>
    <w:p w:rsidR="00C03975" w:rsidRDefault="00C03975" w:rsidP="008C5DAE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C03975" w:rsidRPr="00AE6324" w:rsidRDefault="00C03975" w:rsidP="00AE632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E6324">
        <w:rPr>
          <w:rFonts w:ascii="Times New Roman" w:hAnsi="Times New Roman" w:cs="Times New Roman"/>
          <w:b w:val="0"/>
          <w:sz w:val="28"/>
          <w:szCs w:val="28"/>
        </w:rPr>
        <w:t xml:space="preserve">00.00.2023                                         </w:t>
      </w:r>
      <w:r w:rsidRPr="00AE6324">
        <w:rPr>
          <w:rFonts w:ascii="Times New Roman" w:hAnsi="Times New Roman" w:cs="Times New Roman"/>
          <w:b w:val="0"/>
          <w:sz w:val="28"/>
          <w:szCs w:val="28"/>
        </w:rPr>
        <w:tab/>
        <w:t xml:space="preserve">с. Иноковка 1-я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E6324">
        <w:rPr>
          <w:rFonts w:ascii="Times New Roman" w:hAnsi="Times New Roman" w:cs="Times New Roman"/>
          <w:b w:val="0"/>
          <w:sz w:val="28"/>
          <w:szCs w:val="28"/>
        </w:rPr>
        <w:t xml:space="preserve">  № 00</w:t>
      </w:r>
    </w:p>
    <w:p w:rsidR="00C03975" w:rsidRDefault="00C03975" w:rsidP="008C5DAE">
      <w:pPr>
        <w:pStyle w:val="NoSpacing"/>
        <w:jc w:val="both"/>
        <w:rPr>
          <w:sz w:val="28"/>
        </w:rPr>
      </w:pPr>
    </w:p>
    <w:p w:rsidR="00C03975" w:rsidRPr="00864F56" w:rsidRDefault="00C03975" w:rsidP="008C5DAE">
      <w:pPr>
        <w:pStyle w:val="NoSpacing"/>
        <w:jc w:val="both"/>
        <w:rPr>
          <w:sz w:val="28"/>
        </w:rPr>
      </w:pPr>
      <w:r w:rsidRPr="00864F56">
        <w:rPr>
          <w:sz w:val="28"/>
        </w:rPr>
        <w:t>О внесени</w:t>
      </w:r>
      <w:r>
        <w:rPr>
          <w:sz w:val="28"/>
        </w:rPr>
        <w:t>и изменений в решение Иноковского</w:t>
      </w:r>
      <w:r w:rsidRPr="00864F56">
        <w:rPr>
          <w:sz w:val="28"/>
        </w:rPr>
        <w:t xml:space="preserve"> сельского Совета народных депутатов Кирсановского</w:t>
      </w:r>
      <w:r>
        <w:rPr>
          <w:sz w:val="28"/>
        </w:rPr>
        <w:t xml:space="preserve"> района Тамбовской области от 27.10.2015 № 123</w:t>
      </w:r>
      <w:r w:rsidRPr="00864F56">
        <w:rPr>
          <w:sz w:val="28"/>
        </w:rPr>
        <w:t xml:space="preserve"> «Об утверждении Положения о бюджетном устройстве </w:t>
      </w:r>
      <w:r>
        <w:rPr>
          <w:sz w:val="28"/>
        </w:rPr>
        <w:t>и бюджетном процессе в Иноковском</w:t>
      </w:r>
      <w:r w:rsidRPr="00864F56">
        <w:rPr>
          <w:sz w:val="28"/>
        </w:rPr>
        <w:t xml:space="preserve"> сельсовете»</w:t>
      </w:r>
    </w:p>
    <w:p w:rsidR="00C03975" w:rsidRPr="00D0084F" w:rsidRDefault="00C03975" w:rsidP="008C5DAE">
      <w:pPr>
        <w:jc w:val="both"/>
        <w:rPr>
          <w:sz w:val="28"/>
          <w:szCs w:val="28"/>
          <w:lang w:val="ru-RU"/>
        </w:rPr>
      </w:pPr>
    </w:p>
    <w:p w:rsidR="00C03975" w:rsidRPr="00D0084F" w:rsidRDefault="00C03975" w:rsidP="008C5DAE">
      <w:pPr>
        <w:ind w:firstLine="708"/>
        <w:jc w:val="both"/>
        <w:rPr>
          <w:sz w:val="28"/>
          <w:szCs w:val="28"/>
          <w:lang w:val="ru-RU"/>
        </w:rPr>
      </w:pPr>
      <w:r w:rsidRPr="00D0084F">
        <w:rPr>
          <w:color w:val="000000"/>
          <w:sz w:val="28"/>
          <w:szCs w:val="28"/>
          <w:lang w:val="ru-RU"/>
        </w:rPr>
        <w:t>В целях приведения в соответствие с Бюджетным кодексом Российской Федерации и учитывая</w:t>
      </w:r>
      <w:r w:rsidRPr="00D008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Протест Кирсановской Межрайпрокуратуры от 22.03.2023 № 02-01-27-2023/Прдп71-23-20680027/222 на решение Иноковского сельского Совета народных депутатов от 27.10.2015 № 123 «Об утверждении Положения о бюджетном устройстве и бюджетном процессе в Иноковском сельсовете», </w:t>
      </w:r>
      <w:r w:rsidRPr="00D0084F">
        <w:rPr>
          <w:sz w:val="28"/>
          <w:szCs w:val="28"/>
          <w:lang w:val="ru-RU"/>
        </w:rPr>
        <w:t xml:space="preserve">заключение постоянной комиссии </w:t>
      </w:r>
      <w:r>
        <w:rPr>
          <w:rStyle w:val="markedcontent"/>
          <w:sz w:val="28"/>
          <w:szCs w:val="28"/>
          <w:lang w:val="ru-RU"/>
        </w:rPr>
        <w:t>по бюджету, экономике, социальным вопросам и налогообложению</w:t>
      </w:r>
      <w:r w:rsidRPr="00D0084F">
        <w:rPr>
          <w:rStyle w:val="markedcontent"/>
          <w:sz w:val="28"/>
          <w:szCs w:val="28"/>
          <w:lang w:val="ru-RU"/>
        </w:rPr>
        <w:t>,</w:t>
      </w:r>
    </w:p>
    <w:p w:rsidR="00C03975" w:rsidRPr="00D0084F" w:rsidRDefault="00C03975" w:rsidP="008C5DA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Иноковский</w:t>
      </w:r>
      <w:r w:rsidRPr="00D0084F">
        <w:rPr>
          <w:sz w:val="28"/>
          <w:szCs w:val="28"/>
          <w:lang w:val="ru-RU"/>
        </w:rPr>
        <w:t xml:space="preserve"> сельский Совет народных депутатов РЕШИЛ: </w:t>
      </w:r>
    </w:p>
    <w:p w:rsidR="00C03975" w:rsidRPr="00D0084F" w:rsidRDefault="00C03975" w:rsidP="008C5DAE">
      <w:pPr>
        <w:ind w:firstLine="708"/>
        <w:jc w:val="both"/>
        <w:rPr>
          <w:sz w:val="28"/>
          <w:szCs w:val="28"/>
          <w:lang w:val="ru-RU"/>
        </w:rPr>
      </w:pPr>
      <w:r w:rsidRPr="00D0084F">
        <w:rPr>
          <w:sz w:val="28"/>
          <w:szCs w:val="28"/>
          <w:lang w:val="ru-RU"/>
        </w:rPr>
        <w:t xml:space="preserve">1. Внести в «Положение о бюджетном устройстве </w:t>
      </w:r>
      <w:r>
        <w:rPr>
          <w:sz w:val="28"/>
          <w:szCs w:val="28"/>
          <w:lang w:val="ru-RU"/>
        </w:rPr>
        <w:t>и бюджетном процессе в Иноковском</w:t>
      </w:r>
      <w:r w:rsidRPr="00D0084F">
        <w:rPr>
          <w:sz w:val="28"/>
          <w:szCs w:val="28"/>
          <w:lang w:val="ru-RU"/>
        </w:rPr>
        <w:t xml:space="preserve"> сельсовете», </w:t>
      </w:r>
      <w:r>
        <w:rPr>
          <w:sz w:val="28"/>
          <w:szCs w:val="28"/>
          <w:lang w:val="ru-RU"/>
        </w:rPr>
        <w:t>утвержденное решением Иноковского</w:t>
      </w:r>
      <w:r w:rsidRPr="00D0084F">
        <w:rPr>
          <w:sz w:val="28"/>
          <w:szCs w:val="28"/>
          <w:lang w:val="ru-RU"/>
        </w:rPr>
        <w:t xml:space="preserve"> сельского</w:t>
      </w:r>
      <w:r>
        <w:rPr>
          <w:sz w:val="28"/>
          <w:szCs w:val="28"/>
          <w:lang w:val="ru-RU"/>
        </w:rPr>
        <w:t xml:space="preserve"> Совета народных депутатов от 27.10.2015 № 123 (с изменениями и дополнениями)</w:t>
      </w:r>
      <w:r w:rsidRPr="00D0084F">
        <w:rPr>
          <w:sz w:val="28"/>
          <w:szCs w:val="28"/>
          <w:lang w:val="ru-RU"/>
        </w:rPr>
        <w:t xml:space="preserve"> (далее - Положение) следующие изменения:</w:t>
      </w:r>
    </w:p>
    <w:p w:rsidR="00C03975" w:rsidRPr="00905C19" w:rsidRDefault="00C03975" w:rsidP="008C5DAE">
      <w:pPr>
        <w:pStyle w:val="NoSpacing"/>
        <w:jc w:val="both"/>
        <w:rPr>
          <w:sz w:val="28"/>
        </w:rPr>
      </w:pPr>
      <w:r>
        <w:tab/>
      </w:r>
      <w:r w:rsidRPr="00905C19">
        <w:rPr>
          <w:sz w:val="28"/>
        </w:rPr>
        <w:t>1.1.</w:t>
      </w:r>
      <w:r>
        <w:rPr>
          <w:sz w:val="28"/>
        </w:rPr>
        <w:t xml:space="preserve">дополнить абзац 1 ч. 1 </w:t>
      </w:r>
      <w:r>
        <w:rPr>
          <w:b/>
          <w:bCs/>
          <w:sz w:val="28"/>
        </w:rPr>
        <w:t>статьи</w:t>
      </w:r>
      <w:r w:rsidRPr="00905C19">
        <w:rPr>
          <w:b/>
          <w:bCs/>
          <w:sz w:val="28"/>
        </w:rPr>
        <w:t xml:space="preserve"> 1</w:t>
      </w:r>
      <w:r>
        <w:rPr>
          <w:b/>
          <w:bCs/>
          <w:sz w:val="28"/>
        </w:rPr>
        <w:t xml:space="preserve">6 </w:t>
      </w:r>
      <w:r w:rsidRPr="006247B7">
        <w:rPr>
          <w:sz w:val="28"/>
          <w:szCs w:val="28"/>
        </w:rPr>
        <w:t>следующего содержания</w:t>
      </w:r>
      <w:r w:rsidRPr="00905C19">
        <w:rPr>
          <w:b/>
          <w:bCs/>
          <w:sz w:val="28"/>
        </w:rPr>
        <w:t>:</w:t>
      </w:r>
    </w:p>
    <w:p w:rsidR="00C03975" w:rsidRPr="006E3094" w:rsidRDefault="00C03975" w:rsidP="008C5DAE">
      <w:pPr>
        <w:pStyle w:val="NoSpacing"/>
        <w:jc w:val="both"/>
        <w:rPr>
          <w:sz w:val="28"/>
        </w:rPr>
      </w:pPr>
      <w:r w:rsidRPr="00905C19">
        <w:rPr>
          <w:sz w:val="28"/>
        </w:rPr>
        <w:tab/>
      </w:r>
      <w:r>
        <w:rPr>
          <w:sz w:val="28"/>
        </w:rPr>
        <w:t xml:space="preserve">«, </w:t>
      </w:r>
      <w:r w:rsidRPr="00430390">
        <w:rPr>
          <w:sz w:val="28"/>
        </w:rPr>
        <w:t>в том числе соглашений о межмуниципальном сотрудничестве для совместного развития инфраструктуры, стороной которых является городской округ.».</w:t>
      </w:r>
    </w:p>
    <w:p w:rsidR="00C03975" w:rsidRPr="00EF5B93" w:rsidRDefault="00C03975" w:rsidP="002C1F24">
      <w:pPr>
        <w:jc w:val="both"/>
        <w:rPr>
          <w:sz w:val="28"/>
          <w:szCs w:val="28"/>
          <w:lang w:val="ru-RU"/>
        </w:rPr>
      </w:pPr>
      <w:r w:rsidRPr="00AE6324">
        <w:rPr>
          <w:sz w:val="28"/>
          <w:lang w:val="ru-RU"/>
        </w:rPr>
        <w:tab/>
      </w:r>
      <w:r>
        <w:rPr>
          <w:sz w:val="28"/>
          <w:szCs w:val="28"/>
          <w:lang w:val="ru-RU"/>
        </w:rPr>
        <w:t>2</w:t>
      </w:r>
      <w:r w:rsidRPr="00EF5B93">
        <w:rPr>
          <w:sz w:val="28"/>
          <w:szCs w:val="28"/>
          <w:lang w:val="ru-RU"/>
        </w:rPr>
        <w:t xml:space="preserve">. Настоящее решение опубликовать в печатном средстве массовой информации </w:t>
      </w:r>
      <w:r>
        <w:rPr>
          <w:sz w:val="28"/>
          <w:szCs w:val="28"/>
          <w:lang w:val="ru-RU"/>
        </w:rPr>
        <w:t>Иноковского сельсовета «Вестник местного самоуправления</w:t>
      </w:r>
      <w:r w:rsidRPr="00EF5B93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EF5B93">
        <w:rPr>
          <w:sz w:val="28"/>
          <w:szCs w:val="28"/>
          <w:lang w:val="ru-RU"/>
        </w:rPr>
        <w:t xml:space="preserve">и разместить </w:t>
      </w:r>
      <w:r>
        <w:rPr>
          <w:sz w:val="28"/>
          <w:szCs w:val="28"/>
          <w:lang w:val="ru-RU"/>
        </w:rPr>
        <w:t>на официальном сайте Иноковского сельсовета Кирсановского района Тамбовской области в сети «Интернет».</w:t>
      </w:r>
      <w:r w:rsidRPr="00EF5B93">
        <w:rPr>
          <w:sz w:val="28"/>
          <w:szCs w:val="28"/>
          <w:lang w:val="ru-RU"/>
        </w:rPr>
        <w:t xml:space="preserve"> </w:t>
      </w:r>
    </w:p>
    <w:p w:rsidR="00C03975" w:rsidRPr="00EF5B93" w:rsidRDefault="00C03975" w:rsidP="002C1F24">
      <w:pPr>
        <w:jc w:val="both"/>
        <w:rPr>
          <w:sz w:val="28"/>
          <w:szCs w:val="28"/>
          <w:lang w:val="ru-RU"/>
        </w:rPr>
      </w:pPr>
      <w:r w:rsidRPr="00EF5B9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3</w:t>
      </w:r>
      <w:r w:rsidRPr="00EF5B93">
        <w:rPr>
          <w:sz w:val="28"/>
          <w:szCs w:val="28"/>
          <w:lang w:val="ru-RU"/>
        </w:rPr>
        <w:t>. Контроль за исполнением настоящего решения возложить на постоянную мандатную комис</w:t>
      </w:r>
      <w:r>
        <w:rPr>
          <w:sz w:val="28"/>
          <w:szCs w:val="28"/>
          <w:lang w:val="ru-RU"/>
        </w:rPr>
        <w:t>сию по бюджету, экономике, социальным вопросам и налогообложению</w:t>
      </w:r>
      <w:r w:rsidRPr="00EF5B93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С.В.Дедова</w:t>
      </w:r>
      <w:r w:rsidRPr="00EF5B93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  <w:bookmarkStart w:id="0" w:name="_GoBack"/>
      <w:bookmarkEnd w:id="0"/>
    </w:p>
    <w:p w:rsidR="00C03975" w:rsidRPr="00EF5B93" w:rsidRDefault="00C03975" w:rsidP="002C1F24">
      <w:pPr>
        <w:rPr>
          <w:sz w:val="28"/>
          <w:szCs w:val="28"/>
          <w:lang w:val="ru-RU"/>
        </w:rPr>
      </w:pPr>
    </w:p>
    <w:p w:rsidR="00C03975" w:rsidRPr="00EF5B93" w:rsidRDefault="00C03975" w:rsidP="002C1F24">
      <w:pPr>
        <w:jc w:val="center"/>
        <w:rPr>
          <w:sz w:val="28"/>
          <w:szCs w:val="28"/>
          <w:lang w:val="ru-RU"/>
        </w:rPr>
      </w:pPr>
    </w:p>
    <w:p w:rsidR="00C03975" w:rsidRPr="008D04B5" w:rsidRDefault="00C03975" w:rsidP="00AE632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                                                                       С.В.Поляков</w:t>
      </w:r>
      <w:r w:rsidRPr="008A315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C03975" w:rsidRDefault="00C03975" w:rsidP="002C1F24">
      <w:pPr>
        <w:jc w:val="center"/>
        <w:rPr>
          <w:sz w:val="28"/>
          <w:szCs w:val="28"/>
        </w:rPr>
      </w:pPr>
    </w:p>
    <w:p w:rsidR="00C03975" w:rsidRPr="006E3094" w:rsidRDefault="00C03975" w:rsidP="008C5DAE">
      <w:pPr>
        <w:pStyle w:val="NoSpacing"/>
        <w:jc w:val="both"/>
        <w:rPr>
          <w:sz w:val="28"/>
        </w:rPr>
      </w:pPr>
    </w:p>
    <w:p w:rsidR="00C03975" w:rsidRPr="008C5DAE" w:rsidRDefault="00C03975">
      <w:pPr>
        <w:rPr>
          <w:lang w:val="ru-RU"/>
        </w:rPr>
      </w:pPr>
    </w:p>
    <w:sectPr w:rsidR="00C03975" w:rsidRPr="008C5DAE" w:rsidSect="0023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723"/>
    <w:rsid w:val="001B4912"/>
    <w:rsid w:val="00235BF0"/>
    <w:rsid w:val="00280D5E"/>
    <w:rsid w:val="002C1F24"/>
    <w:rsid w:val="00326EE8"/>
    <w:rsid w:val="003A3822"/>
    <w:rsid w:val="00430390"/>
    <w:rsid w:val="00592102"/>
    <w:rsid w:val="006247B7"/>
    <w:rsid w:val="006E3094"/>
    <w:rsid w:val="007A6A77"/>
    <w:rsid w:val="00845E47"/>
    <w:rsid w:val="00864F56"/>
    <w:rsid w:val="00865869"/>
    <w:rsid w:val="008A3154"/>
    <w:rsid w:val="008C5DAE"/>
    <w:rsid w:val="008D04B5"/>
    <w:rsid w:val="00905C19"/>
    <w:rsid w:val="00A47723"/>
    <w:rsid w:val="00A47A44"/>
    <w:rsid w:val="00AE6324"/>
    <w:rsid w:val="00C03975"/>
    <w:rsid w:val="00D0084F"/>
    <w:rsid w:val="00E41A3E"/>
    <w:rsid w:val="00EB6F37"/>
    <w:rsid w:val="00EE18EF"/>
    <w:rsid w:val="00EF5B93"/>
    <w:rsid w:val="00F14B76"/>
    <w:rsid w:val="00FC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C5DAE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uiPriority w:val="99"/>
    <w:rsid w:val="008C5DAE"/>
  </w:style>
  <w:style w:type="paragraph" w:customStyle="1" w:styleId="ConsTitle">
    <w:name w:val="ConsTitle"/>
    <w:uiPriority w:val="99"/>
    <w:rsid w:val="008C5DA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30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99F"/>
    <w:rPr>
      <w:rFonts w:ascii="Times New Roman" w:eastAsia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304</Words>
  <Characters>1735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2023-04-10T08:37:00Z</cp:lastPrinted>
  <dcterms:created xsi:type="dcterms:W3CDTF">2023-03-29T11:39:00Z</dcterms:created>
  <dcterms:modified xsi:type="dcterms:W3CDTF">2023-04-10T08:38:00Z</dcterms:modified>
</cp:coreProperties>
</file>